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774DE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CE583" wp14:editId="13CD7D14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276225</wp:posOffset>
                </wp:positionV>
                <wp:extent cx="3514725" cy="62865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="00836A9C" w:rsidRPr="00836A9C">
                                  <w:rPr>
                                    <w:rFonts w:ascii="Arial Bold" w:hAnsi="Arial Bold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Año de la consolidación de la seguridad alimentaria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E58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r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" stroked="f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="00836A9C" w:rsidRPr="00836A9C">
                            <w:rPr>
                              <w:rFonts w:ascii="Arial Bold" w:hAnsi="Arial Bold"/>
                              <w:b/>
                              <w:i/>
                              <w:sz w:val="20"/>
                              <w:szCs w:val="20"/>
                            </w:rPr>
                            <w:t>Año de la consolidación de la seguridad alimentaria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880B7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7B5533" wp14:editId="3F80485D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91B0" id="Group 21" o:spid="_x0000_s102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764F286" wp14:editId="36B8D73F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6633A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B58B9" wp14:editId="00E790BF">
                <wp:simplePos x="0" y="0"/>
                <wp:positionH relativeFrom="column">
                  <wp:posOffset>4733925</wp:posOffset>
                </wp:positionH>
                <wp:positionV relativeFrom="paragraph">
                  <wp:posOffset>74295</wp:posOffset>
                </wp:positionV>
                <wp:extent cx="1800225" cy="295275"/>
                <wp:effectExtent l="19050" t="19050" r="28575" b="2857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6633A" w:rsidRPr="004F170A" w:rsidRDefault="00CB1112" w:rsidP="0006633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MOPC-dAF</w:t>
                                </w:r>
                                <w:r w:rsidR="0013350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CM</w:t>
                                </w:r>
                                <w:r w:rsidR="00836A9C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-2020</w:t>
                                </w:r>
                                <w:r w:rsidR="005C779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-00</w:t>
                                </w:r>
                                <w:r w:rsidR="006F3C10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11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58B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372.75pt;margin-top:5.85pt;width:141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" strokecolor="white" strokeweight="2.25pt">
                <v:textbox inset=",0">
                  <w:txbxContent>
                    <w:sdt>
                      <w:sdtPr>
                        <w:rPr>
                          <w:rStyle w:val="Style2"/>
                          <w:sz w:val="20"/>
                          <w:szCs w:val="20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06633A" w:rsidRPr="004F170A" w:rsidRDefault="00CB1112" w:rsidP="0006633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MOPC-dAF</w:t>
                          </w:r>
                          <w:r w:rsidR="0013350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CM</w:t>
                          </w:r>
                          <w:r w:rsidR="00836A9C">
                            <w:rPr>
                              <w:rStyle w:val="Style2"/>
                              <w:sz w:val="20"/>
                              <w:szCs w:val="20"/>
                            </w:rPr>
                            <w:t>-2020</w:t>
                          </w:r>
                          <w:r w:rsidR="005C779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-00</w:t>
                          </w:r>
                          <w:r w:rsidR="006F3C10">
                            <w:rPr>
                              <w:rStyle w:val="Style2"/>
                              <w:sz w:val="20"/>
                              <w:szCs w:val="20"/>
                            </w:rPr>
                            <w:t>11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3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F3C1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36A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3350E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1268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E46"/>
    <w:rsid w:val="00464CE1"/>
    <w:rsid w:val="00466B9C"/>
    <w:rsid w:val="00472B5F"/>
    <w:rsid w:val="004B30DA"/>
    <w:rsid w:val="004D45A8"/>
    <w:rsid w:val="004F170A"/>
    <w:rsid w:val="00535962"/>
    <w:rsid w:val="005C779E"/>
    <w:rsid w:val="00611A07"/>
    <w:rsid w:val="0062592A"/>
    <w:rsid w:val="006506D0"/>
    <w:rsid w:val="00651E48"/>
    <w:rsid w:val="00666D56"/>
    <w:rsid w:val="0067012D"/>
    <w:rsid w:val="006709BC"/>
    <w:rsid w:val="00680AB8"/>
    <w:rsid w:val="006E6CBE"/>
    <w:rsid w:val="006F2F6C"/>
    <w:rsid w:val="006F3C10"/>
    <w:rsid w:val="006F567F"/>
    <w:rsid w:val="00725091"/>
    <w:rsid w:val="00734829"/>
    <w:rsid w:val="007604E3"/>
    <w:rsid w:val="00780880"/>
    <w:rsid w:val="007B0E1F"/>
    <w:rsid w:val="007B6F6F"/>
    <w:rsid w:val="00820C9F"/>
    <w:rsid w:val="008224EA"/>
    <w:rsid w:val="0082707E"/>
    <w:rsid w:val="008315B0"/>
    <w:rsid w:val="00836A9C"/>
    <w:rsid w:val="0083729A"/>
    <w:rsid w:val="00872948"/>
    <w:rsid w:val="00880B79"/>
    <w:rsid w:val="008A5447"/>
    <w:rsid w:val="008B3AE5"/>
    <w:rsid w:val="008C388B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830EE"/>
    <w:rsid w:val="00B9780C"/>
    <w:rsid w:val="00B97B51"/>
    <w:rsid w:val="00BA0007"/>
    <w:rsid w:val="00BB1D79"/>
    <w:rsid w:val="00BB206B"/>
    <w:rsid w:val="00BB3F50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B1112"/>
    <w:rsid w:val="00CE67A3"/>
    <w:rsid w:val="00D1201E"/>
    <w:rsid w:val="00D24FA7"/>
    <w:rsid w:val="00D45A3E"/>
    <w:rsid w:val="00D613CB"/>
    <w:rsid w:val="00D64696"/>
    <w:rsid w:val="00D7710E"/>
    <w:rsid w:val="00D774DE"/>
    <w:rsid w:val="00D90D49"/>
    <w:rsid w:val="00D9600B"/>
    <w:rsid w:val="00DC5D96"/>
    <w:rsid w:val="00DD4F3E"/>
    <w:rsid w:val="00DF4DD9"/>
    <w:rsid w:val="00E13E55"/>
    <w:rsid w:val="00E44F46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6061DE0A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E151-4374-432B-890A-1763F9A9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Sandra Terrero Santana</cp:lastModifiedBy>
  <cp:revision>2</cp:revision>
  <cp:lastPrinted>2011-03-04T18:48:00Z</cp:lastPrinted>
  <dcterms:created xsi:type="dcterms:W3CDTF">2020-03-17T15:56:00Z</dcterms:created>
  <dcterms:modified xsi:type="dcterms:W3CDTF">2020-03-17T15:56:00Z</dcterms:modified>
</cp:coreProperties>
</file>