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3349F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198755</wp:posOffset>
                </wp:positionV>
                <wp:extent cx="3771900" cy="419100"/>
                <wp:effectExtent l="0" t="0" r="0" b="0"/>
                <wp:wrapNone/>
                <wp:docPr id="17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9F" w:rsidRPr="002E1412" w:rsidRDefault="007C61C4" w:rsidP="0053349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334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53349F">
                              <w:t xml:space="preserve">      </w:t>
                            </w:r>
                            <w:r w:rsidR="0053349F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67.75pt;margin-top:15.65pt;width:297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pqhwIAABg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" stroked="f">
                <v:textbox>
                  <w:txbxContent>
                    <w:p w:rsidR="0053349F" w:rsidRPr="002E1412" w:rsidRDefault="0053349F" w:rsidP="0053349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>
                        <w:t xml:space="preserve">   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 w:rsidR="004A439E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2392325</wp:posOffset>
            </wp:positionH>
            <wp:positionV relativeFrom="paragraph">
              <wp:posOffset>-606056</wp:posOffset>
            </wp:positionV>
            <wp:extent cx="809817" cy="818707"/>
            <wp:effectExtent l="0" t="0" r="9333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17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53349F" w:rsidP="00376344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MOPC-CP-06/2018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A5cvxH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376344" w:rsidRPr="00535962" w:rsidRDefault="0053349F" w:rsidP="00376344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MOPC-CP-06/2018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BYDX5a4AAAAAsB&#10;AAAPAAAAAAAAAAAAAAAAAAoFAABkcnMvZG93bnJldi54bWxQSwUGAAAAAAQABADzAAAAFwYAAAAA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-172720</wp:posOffset>
                </wp:positionV>
                <wp:extent cx="1028700" cy="1078230"/>
                <wp:effectExtent l="0" t="0" r="444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4.85pt;margin-top:-1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ge&#10;Sun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3349F" w:rsidP="0053349F">
      <w:pPr>
        <w:tabs>
          <w:tab w:val="center" w:pos="4513"/>
        </w:tabs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C61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8.9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ac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" filled="f" stroked="f">
                <v:textbox>
                  <w:txbxContent>
                    <w:p w:rsidR="0026335F" w:rsidRPr="0026335F" w:rsidRDefault="0042172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35962" w:rsidRDefault="0053349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0" t="1905" r="317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166B2" w:rsidRPr="008166B2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8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172F">
                        <w:fldChar w:fldCharType="begin"/>
                      </w:r>
                      <w:r w:rsidR="0042172F">
                        <w:instrText xml:space="preserve"> NUMPAGES   \* MERGEFORMAT </w:instrText>
                      </w:r>
                      <w:r w:rsidR="0042172F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2172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0" t="0" r="2540" b="12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11.6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JdhAIAABcFAAAOAAAAZHJzL2Uyb0RvYy54bWysVNmO2yAUfa/Uf0C8Z7zIGcf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C4" w:rsidRDefault="007C61C4" w:rsidP="001007E7">
      <w:pPr>
        <w:spacing w:after="0" w:line="240" w:lineRule="auto"/>
      </w:pPr>
      <w:r>
        <w:separator/>
      </w:r>
    </w:p>
  </w:endnote>
  <w:endnote w:type="continuationSeparator" w:id="0">
    <w:p w:rsidR="007C61C4" w:rsidRDefault="007C61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349F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k2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Jf42Ta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53349F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C4" w:rsidRDefault="007C61C4" w:rsidP="001007E7">
      <w:pPr>
        <w:spacing w:after="0" w:line="240" w:lineRule="auto"/>
      </w:pPr>
      <w:r>
        <w:separator/>
      </w:r>
    </w:p>
  </w:footnote>
  <w:footnote w:type="continuationSeparator" w:id="0">
    <w:p w:rsidR="007C61C4" w:rsidRDefault="007C61C4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C2E8E"/>
    <w:rsid w:val="002E1412"/>
    <w:rsid w:val="002E6B9A"/>
    <w:rsid w:val="00314023"/>
    <w:rsid w:val="00376344"/>
    <w:rsid w:val="00393EFC"/>
    <w:rsid w:val="0042172F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349F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C61C4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106A7DA-873A-4530-9696-9262C11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05D9-7418-43A7-A175-C34EE803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2011-03-04T18:42:00Z</cp:lastPrinted>
  <dcterms:created xsi:type="dcterms:W3CDTF">2018-03-12T18:48:00Z</dcterms:created>
  <dcterms:modified xsi:type="dcterms:W3CDTF">2018-03-12T18:48:00Z</dcterms:modified>
</cp:coreProperties>
</file>