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B0DDD" w:rsidP="001466B0">
                                    <w:pPr>
                                      <w:jc w:val="center"/>
                                    </w:pPr>
                                    <w:r w:rsidRPr="009B0DD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2"/>
                                        <w:szCs w:val="22"/>
                                        <w:lang w:val="es-DO"/>
                                      </w:rPr>
                                      <w:t>MOPC-CM-07-</w:t>
                                    </w:r>
                                    <w:r w:rsidRPr="009B0DD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4"/>
                                        <w:lang w:val="es-DO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B0DDD" w:rsidP="001466B0">
                              <w:pPr>
                                <w:jc w:val="center"/>
                              </w:pPr>
                              <w:r w:rsidRPr="009B0DD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  <w:szCs w:val="22"/>
                                  <w:lang w:val="es-DO"/>
                                </w:rPr>
                                <w:t>MOPC-CM-07-</w:t>
                              </w:r>
                              <w:r w:rsidRPr="009B0DD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4"/>
                                  <w:lang w:val="es-DO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40C9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40C98">
                              <w:fldChar w:fldCharType="begin"/>
                            </w:r>
                            <w:r w:rsidR="00540C98">
                              <w:instrText xml:space="preserve"> NUMPAGES   \* MERGEFORMAT </w:instrText>
                            </w:r>
                            <w:r w:rsidR="00540C9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40C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40C9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40C9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98" w:rsidRDefault="00540C98" w:rsidP="001007E7">
      <w:pPr>
        <w:spacing w:after="0" w:line="240" w:lineRule="auto"/>
      </w:pPr>
      <w:r>
        <w:separator/>
      </w:r>
    </w:p>
  </w:endnote>
  <w:endnote w:type="continuationSeparator" w:id="0">
    <w:p w:rsidR="00540C98" w:rsidRDefault="00540C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98" w:rsidRDefault="00540C98" w:rsidP="001007E7">
      <w:pPr>
        <w:spacing w:after="0" w:line="240" w:lineRule="auto"/>
      </w:pPr>
      <w:r>
        <w:separator/>
      </w:r>
    </w:p>
  </w:footnote>
  <w:footnote w:type="continuationSeparator" w:id="0">
    <w:p w:rsidR="00540C98" w:rsidRDefault="00540C9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40C98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B0DDD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D99C-065E-4877-BB7F-ADDFE819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2018-03-16T19:11:00Z</dcterms:created>
  <dcterms:modified xsi:type="dcterms:W3CDTF">2018-03-16T19:11:00Z</dcterms:modified>
</cp:coreProperties>
</file>