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914234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7244080</wp:posOffset>
                </wp:positionH>
                <wp:positionV relativeFrom="paragraph">
                  <wp:posOffset>-584200</wp:posOffset>
                </wp:positionV>
                <wp:extent cx="1853565" cy="701040"/>
                <wp:effectExtent l="5080" t="6350" r="8255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356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57FDA" w:rsidRPr="00535962" w:rsidRDefault="00914234" w:rsidP="00957FD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MOPC-CCC-CP-2018-0050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70.4pt;margin-top:-46pt;width:145.9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57FDA" w:rsidRPr="00535962" w:rsidRDefault="00914234" w:rsidP="00957FD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MOPC-CCC-CP-2018-0050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gRGPg7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914234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97.2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NaVhgIAABg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" stroked="f">
                <v:textbox>
                  <w:txbxContent>
                    <w:p w:rsidR="002E1412" w:rsidRPr="002E1412" w:rsidRDefault="00914234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24343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914234" w:rsidP="00535962">
      <w:bookmarkStart w:id="0" w:name="_GoBack"/>
      <w:bookmarkEnd w:id="0"/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91423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hH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P9NGEe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91423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914234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46.05pt;margin-top:16.1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" stroked="f">
                <v:textbox>
                  <w:txbxContent>
                    <w:p w:rsidR="00F7443C" w:rsidRPr="004767CC" w:rsidRDefault="00914234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914234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1423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1423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91423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1423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1423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914234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91423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B3101F"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1423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Item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914234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D08" w:rsidRDefault="00B61D08" w:rsidP="001007E7">
      <w:pPr>
        <w:spacing w:after="0" w:line="240" w:lineRule="auto"/>
      </w:pPr>
      <w:r>
        <w:separator/>
      </w:r>
    </w:p>
  </w:endnote>
  <w:endnote w:type="continuationSeparator" w:id="0">
    <w:p w:rsidR="00B61D08" w:rsidRDefault="00B61D0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914234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914234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D08" w:rsidRDefault="00B61D08" w:rsidP="001007E7">
      <w:pPr>
        <w:spacing w:after="0" w:line="240" w:lineRule="auto"/>
      </w:pPr>
      <w:r>
        <w:separator/>
      </w:r>
    </w:p>
  </w:footnote>
  <w:footnote w:type="continuationSeparator" w:id="0">
    <w:p w:rsidR="00B61D08" w:rsidRDefault="00B61D08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1423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6857CF89-3CEF-4B13-94D4-773421C4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6D292-C58F-4212-BEAB-D9369032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Erys Sandra Terrero</cp:lastModifiedBy>
  <cp:revision>2</cp:revision>
  <cp:lastPrinted>2011-03-04T18:27:00Z</cp:lastPrinted>
  <dcterms:created xsi:type="dcterms:W3CDTF">2018-12-26T17:13:00Z</dcterms:created>
  <dcterms:modified xsi:type="dcterms:W3CDTF">2018-12-26T17:13:00Z</dcterms:modified>
</cp:coreProperties>
</file>