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C5E4B" w:rsidRPr="00BC5E4B" w:rsidRDefault="00BC5E4B" w:rsidP="00BC5E4B">
                                    <w:pP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MOPC-</w:t>
                                    </w:r>
                                    <w:r w:rsidR="00F036CA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CP-2019-0</w:t>
                                    </w:r>
                                    <w:r w:rsidR="00E03D55">
                                      <w:rPr>
                                        <w:rFonts w:ascii="Calibri" w:eastAsia="Calibri" w:hAnsi="Calibri"/>
                                        <w:b/>
                                        <w:sz w:val="24"/>
                                        <w:szCs w:val="28"/>
                                        <w:lang w:val="en-US"/>
                                      </w:rPr>
                                      <w:t>004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1466B0" w:rsidRPr="00535962" w:rsidRDefault="00AE3434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C5E4B" w:rsidRPr="00BC5E4B" w:rsidRDefault="00BC5E4B" w:rsidP="00BC5E4B">
                              <w:pP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MOPC-</w:t>
                              </w:r>
                              <w:r w:rsidR="00F036CA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CP-2019-0</w:t>
                              </w:r>
                              <w:r w:rsidR="00E03D55">
                                <w:rPr>
                                  <w:rFonts w:ascii="Calibri" w:eastAsia="Calibri" w:hAnsi="Calibri"/>
                                  <w:b/>
                                  <w:sz w:val="24"/>
                                  <w:szCs w:val="28"/>
                                  <w:lang w:val="en-US"/>
                                </w:rPr>
                                <w:t>004</w:t>
                              </w:r>
                              <w:bookmarkStart w:id="1" w:name="_GoBack"/>
                              <w:bookmarkEnd w:id="1"/>
                            </w:p>
                            <w:p w:rsidR="001466B0" w:rsidRPr="00535962" w:rsidRDefault="00AE3434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E343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243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E34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E343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34" w:rsidRDefault="00AE3434" w:rsidP="001007E7">
      <w:pPr>
        <w:spacing w:after="0" w:line="240" w:lineRule="auto"/>
      </w:pPr>
      <w:r>
        <w:separator/>
      </w:r>
    </w:p>
  </w:endnote>
  <w:endnote w:type="continuationSeparator" w:id="0">
    <w:p w:rsidR="00AE3434" w:rsidRDefault="00AE343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34" w:rsidRDefault="00AE3434" w:rsidP="001007E7">
      <w:pPr>
        <w:spacing w:after="0" w:line="240" w:lineRule="auto"/>
      </w:pPr>
      <w:r>
        <w:separator/>
      </w:r>
    </w:p>
  </w:footnote>
  <w:footnote w:type="continuationSeparator" w:id="0">
    <w:p w:rsidR="00AE3434" w:rsidRDefault="00AE343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42432"/>
    <w:rsid w:val="008B3AE5"/>
    <w:rsid w:val="008C2DBB"/>
    <w:rsid w:val="008C388B"/>
    <w:rsid w:val="009347BF"/>
    <w:rsid w:val="00966EEE"/>
    <w:rsid w:val="00977C54"/>
    <w:rsid w:val="00A16099"/>
    <w:rsid w:val="00A640BD"/>
    <w:rsid w:val="00A641A7"/>
    <w:rsid w:val="00A72F42"/>
    <w:rsid w:val="00AD7919"/>
    <w:rsid w:val="00AE3434"/>
    <w:rsid w:val="00AF2E6B"/>
    <w:rsid w:val="00B62EEF"/>
    <w:rsid w:val="00B97B51"/>
    <w:rsid w:val="00BA0007"/>
    <w:rsid w:val="00BB1D79"/>
    <w:rsid w:val="00BC1D0C"/>
    <w:rsid w:val="00BC5E4B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11BC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03D55"/>
    <w:rsid w:val="00E13E55"/>
    <w:rsid w:val="00E82502"/>
    <w:rsid w:val="00EA6B34"/>
    <w:rsid w:val="00EA7406"/>
    <w:rsid w:val="00EE1E7B"/>
    <w:rsid w:val="00F036C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DF29D-3C09-4892-A70D-A55AA81D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2019-01-07T17:38:00Z</dcterms:created>
  <dcterms:modified xsi:type="dcterms:W3CDTF">2019-01-07T17:38:00Z</dcterms:modified>
</cp:coreProperties>
</file>