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ED220F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mopc-cm-201</w:t>
                                    </w:r>
                                    <w:r w:rsidR="00DE4690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DE4690">
                                      <w:rPr>
                                        <w:rStyle w:val="Style2"/>
                                      </w:rPr>
                                      <w:t>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ED220F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mopc-cm-201</w:t>
                              </w:r>
                              <w:r w:rsidR="00DE4690">
                                <w:rPr>
                                  <w:rStyle w:val="Style2"/>
                                </w:rPr>
                                <w:t>9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DE4690">
                                <w:rPr>
                                  <w:rStyle w:val="Style2"/>
                                </w:rPr>
                                <w:t>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37DB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D1C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DD1C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DD1C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D1C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37DB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37DB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B6" w:rsidRDefault="00A37DB6" w:rsidP="001007E7">
      <w:pPr>
        <w:spacing w:after="0" w:line="240" w:lineRule="auto"/>
      </w:pPr>
      <w:r>
        <w:separator/>
      </w:r>
    </w:p>
  </w:endnote>
  <w:endnote w:type="continuationSeparator" w:id="0">
    <w:p w:rsidR="00A37DB6" w:rsidRDefault="00A37D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B6" w:rsidRDefault="00A37DB6" w:rsidP="001007E7">
      <w:pPr>
        <w:spacing w:after="0" w:line="240" w:lineRule="auto"/>
      </w:pPr>
      <w:r>
        <w:separator/>
      </w:r>
    </w:p>
  </w:footnote>
  <w:footnote w:type="continuationSeparator" w:id="0">
    <w:p w:rsidR="00A37DB6" w:rsidRDefault="00A37DB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37DB6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1CF1"/>
    <w:rsid w:val="00DD4F3E"/>
    <w:rsid w:val="00DE4690"/>
    <w:rsid w:val="00E13E55"/>
    <w:rsid w:val="00E82502"/>
    <w:rsid w:val="00EA6B34"/>
    <w:rsid w:val="00EA7406"/>
    <w:rsid w:val="00ED220F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654D-AC05-475A-9AAA-82BB6EB3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2019-01-08T17:30:00Z</dcterms:created>
  <dcterms:modified xsi:type="dcterms:W3CDTF">2019-01-08T17:30:00Z</dcterms:modified>
</cp:coreProperties>
</file>