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062975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957FDA" w:rsidRPr="00535962" w:rsidRDefault="00DB08D9" w:rsidP="00957FD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MOPC-CP-2019-0013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573.25pt;margin-top:-46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957FDA" w:rsidRPr="00535962" w:rsidRDefault="00DB08D9" w:rsidP="00957FDA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MOPC-CP-2019-0013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gRGPg7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FE1F9C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DB08D9">
                                  <w:rPr>
                                    <w:rStyle w:val="Style6"/>
                                  </w:rPr>
                                  <w:t xml:space="preserve">Ministerio de Obras </w:t>
                                </w:r>
                                <w:r w:rsidR="002C33B7">
                                  <w:rPr>
                                    <w:rStyle w:val="Style6"/>
                                  </w:rPr>
                                  <w:t>Públicas</w:t>
                                </w:r>
                                <w:r w:rsidR="00DB08D9">
                                  <w:rPr>
                                    <w:rStyle w:val="Style6"/>
                                  </w:rPr>
                                  <w:t xml:space="preserve"> y Comunicaciones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197.2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NaVhgIAABg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" stroked="f">
                <v:textbox>
                  <w:txbxContent>
                    <w:p w:rsidR="002E1412" w:rsidRPr="002E1412" w:rsidRDefault="00FE1F9C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DB08D9">
                            <w:rPr>
                              <w:rStyle w:val="Style6"/>
                            </w:rPr>
                            <w:t xml:space="preserve">Ministerio de Obras </w:t>
                          </w:r>
                          <w:r w:rsidR="002C33B7">
                            <w:rPr>
                              <w:rStyle w:val="Style6"/>
                            </w:rPr>
                            <w:t>Públicas</w:t>
                          </w:r>
                          <w:r w:rsidR="00DB08D9">
                            <w:rPr>
                              <w:rStyle w:val="Style6"/>
                            </w:rPr>
                            <w:t xml:space="preserve"> y Comunicaciones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24343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062975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FE1F9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hH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P9NGEe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FE1F9C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FE1F9C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46.05pt;margin-top:16.1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" stroked="f">
                <v:textbox>
                  <w:txbxContent>
                    <w:p w:rsidR="00F7443C" w:rsidRPr="004767CC" w:rsidRDefault="00FE1F9C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062975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E1F9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FE1F9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FE1F9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FE1F9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E1F9C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FE1F9C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FE1F9C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B3101F"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FE1F9C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2C33B7">
        <w:trPr>
          <w:trHeight w:val="1110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062975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F9C" w:rsidRDefault="00FE1F9C" w:rsidP="001007E7">
      <w:pPr>
        <w:spacing w:after="0" w:line="240" w:lineRule="auto"/>
      </w:pPr>
      <w:r>
        <w:separator/>
      </w:r>
    </w:p>
  </w:endnote>
  <w:endnote w:type="continuationSeparator" w:id="0">
    <w:p w:rsidR="00FE1F9C" w:rsidRDefault="00FE1F9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062975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062975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F9C" w:rsidRDefault="00FE1F9C" w:rsidP="001007E7">
      <w:pPr>
        <w:spacing w:after="0" w:line="240" w:lineRule="auto"/>
      </w:pPr>
      <w:r>
        <w:separator/>
      </w:r>
    </w:p>
  </w:footnote>
  <w:footnote w:type="continuationSeparator" w:id="0">
    <w:p w:rsidR="00FE1F9C" w:rsidRDefault="00FE1F9C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F"/>
    <w:rsid w:val="00034DD9"/>
    <w:rsid w:val="00062975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33B7"/>
    <w:rsid w:val="002C4A7E"/>
    <w:rsid w:val="002E1412"/>
    <w:rsid w:val="00314023"/>
    <w:rsid w:val="0031441A"/>
    <w:rsid w:val="00351DE8"/>
    <w:rsid w:val="0037246F"/>
    <w:rsid w:val="00391F31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35962"/>
    <w:rsid w:val="005B442B"/>
    <w:rsid w:val="005D0D63"/>
    <w:rsid w:val="00611A07"/>
    <w:rsid w:val="0062592A"/>
    <w:rsid w:val="006506D0"/>
    <w:rsid w:val="00651E48"/>
    <w:rsid w:val="006709BC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B08D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  <w:rsid w:val="00FE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85B336-2604-4AD8-BE7D-FC22EADB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CB4D1-5592-4B18-B319-35DA4A5D5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19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Erys Sandra Terrero</cp:lastModifiedBy>
  <cp:revision>4</cp:revision>
  <cp:lastPrinted>2011-03-04T18:27:00Z</cp:lastPrinted>
  <dcterms:created xsi:type="dcterms:W3CDTF">2019-03-25T13:59:00Z</dcterms:created>
  <dcterms:modified xsi:type="dcterms:W3CDTF">2019-03-25T14:20:00Z</dcterms:modified>
</cp:coreProperties>
</file>